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4C" w:rsidRDefault="00037C4C" w:rsidP="008024D0">
      <w:pPr>
        <w:jc w:val="center"/>
        <w:rPr>
          <w:sz w:val="28"/>
          <w:szCs w:val="28"/>
        </w:rPr>
      </w:pPr>
      <w:r w:rsidRPr="008024D0">
        <w:rPr>
          <w:sz w:val="28"/>
          <w:szCs w:val="28"/>
        </w:rPr>
        <w:t>Disposizione delle parole</w:t>
      </w:r>
    </w:p>
    <w:p w:rsidR="00037C4C" w:rsidRDefault="00037C4C" w:rsidP="005708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Osserviamo come la disposizione delle parole influisca sui significati del testo. Ecco</w:t>
      </w:r>
    </w:p>
    <w:p w:rsidR="00037C4C" w:rsidRDefault="00037C4C" w:rsidP="005708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 stesso testo con due differenti costruzioni sulla pagina:</w:t>
      </w:r>
    </w:p>
    <w:p w:rsidR="00037C4C" w:rsidRDefault="00037C4C" w:rsidP="0057087E">
      <w:pPr>
        <w:spacing w:after="0" w:line="240" w:lineRule="auto"/>
        <w:jc w:val="both"/>
        <w:rPr>
          <w:sz w:val="28"/>
          <w:szCs w:val="28"/>
        </w:rPr>
      </w:pPr>
    </w:p>
    <w:p w:rsidR="00037C4C" w:rsidRDefault="00037C4C" w:rsidP="005708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Furia e il topo</w:t>
      </w:r>
    </w:p>
    <w:p w:rsidR="00037C4C" w:rsidRDefault="00037C4C" w:rsidP="005708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Furia disse ad un topo – Ci vedremo a questo scopo nell’aula del tribunale: Ti voglio fare causa. Dobbiamo fare un processo. In questo momento stesso. Non ho niente da fare e non ammetto pausa.</w:t>
      </w:r>
    </w:p>
    <w:p w:rsidR="00037C4C" w:rsidRDefault="00037C4C" w:rsidP="005708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Senza giudice o giuria sarebbe pura follia fare un tale processo – disse il debole topo al cane forte.</w:t>
      </w:r>
    </w:p>
    <w:p w:rsidR="00037C4C" w:rsidRDefault="00037C4C" w:rsidP="005708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Io son giudice e giurato. Disse Furia al disgraziato! Deciderò la procedura e ti condannerò a morte!</w:t>
      </w:r>
    </w:p>
    <w:p w:rsidR="00037C4C" w:rsidRDefault="00037C4C" w:rsidP="004F3B94">
      <w:pPr>
        <w:spacing w:after="0" w:line="240" w:lineRule="auto"/>
        <w:jc w:val="both"/>
        <w:rPr>
          <w:sz w:val="28"/>
          <w:szCs w:val="28"/>
        </w:rPr>
      </w:pPr>
    </w:p>
    <w:p w:rsidR="00037C4C" w:rsidRDefault="00037C4C" w:rsidP="004F3B9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Furia disse ad un topo – Ci vedremo</w:t>
      </w:r>
    </w:p>
    <w:p w:rsidR="00037C4C" w:rsidRDefault="00037C4C" w:rsidP="004F3B9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questo scopo. Nell’aula del </w:t>
      </w:r>
    </w:p>
    <w:p w:rsidR="00037C4C" w:rsidRDefault="00037C4C" w:rsidP="004F3B94">
      <w:pPr>
        <w:spacing w:after="0" w:line="24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Tribunale. Ti voglio far</w:t>
      </w:r>
    </w:p>
    <w:p w:rsidR="00037C4C" w:rsidRDefault="00037C4C" w:rsidP="004F3B94">
      <w:pPr>
        <w:spacing w:after="0" w:line="240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Causa. Dobbiamo</w:t>
      </w:r>
    </w:p>
    <w:p w:rsidR="00037C4C" w:rsidRDefault="00037C4C" w:rsidP="004F3B94">
      <w:pPr>
        <w:spacing w:after="0" w:line="240" w:lineRule="auto"/>
        <w:ind w:left="2832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fare un pro-</w:t>
      </w:r>
    </w:p>
    <w:p w:rsidR="00037C4C" w:rsidRDefault="00037C4C" w:rsidP="004F3B94">
      <w:pPr>
        <w:spacing w:after="0" w:line="240" w:lineRule="auto"/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cesso. In</w:t>
      </w:r>
    </w:p>
    <w:p w:rsidR="00037C4C" w:rsidRDefault="00037C4C" w:rsidP="004F3B94">
      <w:pPr>
        <w:spacing w:after="0" w:line="240" w:lineRule="auto"/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questo</w:t>
      </w:r>
    </w:p>
    <w:p w:rsidR="00037C4C" w:rsidRDefault="00037C4C" w:rsidP="004F3B94">
      <w:pPr>
        <w:spacing w:after="0" w:line="240" w:lineRule="auto"/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momento</w:t>
      </w:r>
    </w:p>
    <w:p w:rsidR="00037C4C" w:rsidRDefault="00037C4C" w:rsidP="004F3B94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stesso Non </w:t>
      </w:r>
    </w:p>
    <w:p w:rsidR="00037C4C" w:rsidRDefault="00037C4C" w:rsidP="004F3B94">
      <w:pPr>
        <w:spacing w:after="0" w:line="24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ho niente da</w:t>
      </w:r>
    </w:p>
    <w:p w:rsidR="00037C4C" w:rsidRDefault="00037C4C" w:rsidP="004F3B94">
      <w:pPr>
        <w:spacing w:after="0" w:line="240" w:lineRule="auto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fare. E non</w:t>
      </w:r>
    </w:p>
    <w:p w:rsidR="00037C4C" w:rsidRDefault="00037C4C" w:rsidP="004F3B94">
      <w:pPr>
        <w:spacing w:after="0" w:line="240" w:lineRule="auto"/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>ammetto</w:t>
      </w:r>
    </w:p>
    <w:p w:rsidR="00037C4C" w:rsidRDefault="00037C4C" w:rsidP="00B07DA6">
      <w:pPr>
        <w:spacing w:after="0" w:line="240" w:lineRule="auto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pausa. </w:t>
      </w:r>
    </w:p>
    <w:p w:rsidR="00037C4C" w:rsidRDefault="00037C4C" w:rsidP="00B07DA6">
      <w:pPr>
        <w:spacing w:after="0" w:line="240" w:lineRule="auto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-Senza</w:t>
      </w:r>
    </w:p>
    <w:p w:rsidR="00037C4C" w:rsidRDefault="00037C4C" w:rsidP="00B07DA6">
      <w:pPr>
        <w:spacing w:after="0" w:line="240" w:lineRule="auto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giudice o giuria</w:t>
      </w:r>
    </w:p>
    <w:p w:rsidR="00037C4C" w:rsidRDefault="00037C4C" w:rsidP="00B07DA6">
      <w:pPr>
        <w:spacing w:after="0" w:line="240" w:lineRule="auto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Sarebbe</w:t>
      </w:r>
    </w:p>
    <w:p w:rsidR="00037C4C" w:rsidRDefault="00037C4C" w:rsidP="00B07DA6">
      <w:pPr>
        <w:spacing w:after="0" w:line="240" w:lineRule="auto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pura</w:t>
      </w:r>
    </w:p>
    <w:p w:rsidR="00037C4C" w:rsidRDefault="00037C4C" w:rsidP="004F3B94">
      <w:pPr>
        <w:spacing w:after="0" w:line="240" w:lineRule="auto"/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>follia</w:t>
      </w:r>
    </w:p>
    <w:p w:rsidR="00037C4C" w:rsidRDefault="00037C4C" w:rsidP="004F3B94">
      <w:pPr>
        <w:spacing w:after="0" w:line="240" w:lineRule="auto"/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Fare un tale processo – </w:t>
      </w:r>
    </w:p>
    <w:p w:rsidR="00037C4C" w:rsidRDefault="00037C4C" w:rsidP="0057087E">
      <w:pPr>
        <w:spacing w:after="0" w:line="240" w:lineRule="auto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Disse il debole topo</w:t>
      </w:r>
    </w:p>
    <w:p w:rsidR="00037C4C" w:rsidRPr="0057087E" w:rsidRDefault="00037C4C" w:rsidP="0057087E">
      <w:pPr>
        <w:spacing w:after="0" w:line="240" w:lineRule="auto"/>
        <w:ind w:left="3540" w:firstLine="708"/>
        <w:jc w:val="both"/>
      </w:pPr>
      <w:r w:rsidRPr="0057087E">
        <w:t>al cane forte.</w:t>
      </w:r>
    </w:p>
    <w:p w:rsidR="00037C4C" w:rsidRPr="0057087E" w:rsidRDefault="00037C4C" w:rsidP="0057087E">
      <w:pPr>
        <w:pStyle w:val="ListParagraph"/>
        <w:spacing w:after="0" w:line="240" w:lineRule="auto"/>
        <w:ind w:left="4260" w:firstLine="696"/>
        <w:jc w:val="both"/>
      </w:pPr>
      <w:r w:rsidRPr="0057087E">
        <w:t>-Io son</w:t>
      </w:r>
    </w:p>
    <w:p w:rsidR="00037C4C" w:rsidRPr="0057087E" w:rsidRDefault="00037C4C" w:rsidP="0057087E">
      <w:pPr>
        <w:pStyle w:val="ListParagraph"/>
        <w:spacing w:after="0" w:line="240" w:lineRule="auto"/>
        <w:ind w:left="4260"/>
        <w:jc w:val="both"/>
      </w:pPr>
      <w:r w:rsidRPr="0057087E">
        <w:t xml:space="preserve">   Giudice</w:t>
      </w:r>
    </w:p>
    <w:p w:rsidR="00037C4C" w:rsidRPr="0057087E" w:rsidRDefault="00037C4C" w:rsidP="0057087E">
      <w:pPr>
        <w:pStyle w:val="ListParagraph"/>
        <w:spacing w:after="0" w:line="240" w:lineRule="auto"/>
        <w:ind w:left="3552" w:firstLine="696"/>
        <w:jc w:val="both"/>
      </w:pPr>
      <w:r w:rsidRPr="0057087E">
        <w:t xml:space="preserve">e giurato. </w:t>
      </w:r>
    </w:p>
    <w:p w:rsidR="00037C4C" w:rsidRPr="0057087E" w:rsidRDefault="00037C4C" w:rsidP="0057087E">
      <w:pPr>
        <w:pStyle w:val="ListParagraph"/>
        <w:spacing w:after="0" w:line="240" w:lineRule="auto"/>
        <w:ind w:left="3552"/>
        <w:jc w:val="both"/>
      </w:pPr>
      <w:r w:rsidRPr="0057087E">
        <w:t xml:space="preserve">       Disse </w:t>
      </w:r>
    </w:p>
    <w:p w:rsidR="00037C4C" w:rsidRPr="0057087E" w:rsidRDefault="00037C4C" w:rsidP="00B07DA6">
      <w:pPr>
        <w:pStyle w:val="ListParagraph"/>
        <w:spacing w:before="240" w:line="240" w:lineRule="auto"/>
        <w:ind w:left="2844" w:firstLine="696"/>
        <w:jc w:val="both"/>
      </w:pPr>
      <w:r w:rsidRPr="0057087E">
        <w:t xml:space="preserve">  Furia al</w:t>
      </w:r>
    </w:p>
    <w:p w:rsidR="00037C4C" w:rsidRPr="0057087E" w:rsidRDefault="00037C4C" w:rsidP="00B07DA6">
      <w:pPr>
        <w:pStyle w:val="ListParagraph"/>
        <w:spacing w:before="240" w:line="240" w:lineRule="auto"/>
        <w:ind w:left="2844" w:firstLine="696"/>
        <w:jc w:val="both"/>
      </w:pPr>
      <w:r w:rsidRPr="0057087E">
        <w:t>disgrazia</w:t>
      </w:r>
    </w:p>
    <w:p w:rsidR="00037C4C" w:rsidRPr="00AC46B3" w:rsidRDefault="00037C4C" w:rsidP="00B07DA6">
      <w:pPr>
        <w:pStyle w:val="ListParagraph"/>
        <w:spacing w:before="240" w:line="240" w:lineRule="auto"/>
        <w:ind w:left="2844"/>
        <w:jc w:val="both"/>
        <w:rPr>
          <w:sz w:val="20"/>
          <w:szCs w:val="20"/>
        </w:rPr>
      </w:pPr>
      <w:r w:rsidRPr="00AC46B3">
        <w:rPr>
          <w:sz w:val="20"/>
          <w:szCs w:val="20"/>
        </w:rPr>
        <w:t>-to! De-</w:t>
      </w:r>
    </w:p>
    <w:p w:rsidR="00037C4C" w:rsidRPr="00AC46B3" w:rsidRDefault="00037C4C" w:rsidP="00B07DA6">
      <w:pPr>
        <w:pStyle w:val="ListParagraph"/>
        <w:spacing w:before="240" w:line="240" w:lineRule="auto"/>
        <w:ind w:left="2136" w:firstLine="696"/>
        <w:jc w:val="both"/>
        <w:rPr>
          <w:sz w:val="20"/>
          <w:szCs w:val="20"/>
        </w:rPr>
      </w:pPr>
      <w:r w:rsidRPr="00AC46B3">
        <w:rPr>
          <w:sz w:val="20"/>
          <w:szCs w:val="20"/>
        </w:rPr>
        <w:t xml:space="preserve">   cide-</w:t>
      </w:r>
    </w:p>
    <w:p w:rsidR="00037C4C" w:rsidRPr="00AC46B3" w:rsidRDefault="00037C4C" w:rsidP="00B07DA6">
      <w:pPr>
        <w:pStyle w:val="ListParagraph"/>
        <w:spacing w:before="240" w:line="240" w:lineRule="auto"/>
        <w:ind w:left="2136" w:firstLine="696"/>
        <w:jc w:val="both"/>
        <w:rPr>
          <w:sz w:val="20"/>
          <w:szCs w:val="20"/>
        </w:rPr>
      </w:pPr>
      <w:r w:rsidRPr="00AC46B3">
        <w:rPr>
          <w:sz w:val="20"/>
          <w:szCs w:val="20"/>
        </w:rPr>
        <w:t xml:space="preserve"> rò </w:t>
      </w:r>
    </w:p>
    <w:p w:rsidR="00037C4C" w:rsidRPr="00AC46B3" w:rsidRDefault="00037C4C" w:rsidP="00B07DA6">
      <w:pPr>
        <w:pStyle w:val="ListParagraph"/>
        <w:spacing w:before="240" w:line="240" w:lineRule="auto"/>
        <w:ind w:left="2136"/>
        <w:jc w:val="both"/>
        <w:rPr>
          <w:sz w:val="20"/>
          <w:szCs w:val="20"/>
        </w:rPr>
      </w:pPr>
      <w:r w:rsidRPr="00AC46B3">
        <w:rPr>
          <w:sz w:val="20"/>
          <w:szCs w:val="20"/>
        </w:rPr>
        <w:t xml:space="preserve">          la </w:t>
      </w:r>
    </w:p>
    <w:p w:rsidR="00037C4C" w:rsidRPr="00AC46B3" w:rsidRDefault="00037C4C" w:rsidP="00B07DA6">
      <w:pPr>
        <w:pStyle w:val="ListParagraph"/>
        <w:spacing w:before="240" w:line="240" w:lineRule="auto"/>
        <w:ind w:left="2136"/>
        <w:jc w:val="both"/>
        <w:rPr>
          <w:sz w:val="20"/>
          <w:szCs w:val="20"/>
        </w:rPr>
      </w:pPr>
      <w:r w:rsidRPr="00AC46B3">
        <w:rPr>
          <w:sz w:val="20"/>
          <w:szCs w:val="20"/>
        </w:rPr>
        <w:t xml:space="preserve">       pro</w:t>
      </w:r>
    </w:p>
    <w:p w:rsidR="00037C4C" w:rsidRPr="00AC46B3" w:rsidRDefault="00037C4C" w:rsidP="00B07DA6">
      <w:pPr>
        <w:pStyle w:val="ListParagraph"/>
        <w:spacing w:before="240" w:line="240" w:lineRule="auto"/>
        <w:ind w:left="1428" w:firstLine="696"/>
        <w:jc w:val="both"/>
        <w:rPr>
          <w:sz w:val="20"/>
          <w:szCs w:val="20"/>
        </w:rPr>
      </w:pPr>
      <w:r w:rsidRPr="00AC46B3">
        <w:rPr>
          <w:sz w:val="20"/>
          <w:szCs w:val="20"/>
        </w:rPr>
        <w:t xml:space="preserve">     ce</w:t>
      </w:r>
    </w:p>
    <w:p w:rsidR="00037C4C" w:rsidRPr="00AC46B3" w:rsidRDefault="00037C4C" w:rsidP="00B07DA6">
      <w:pPr>
        <w:pStyle w:val="ListParagraph"/>
        <w:spacing w:before="240" w:line="240" w:lineRule="auto"/>
        <w:ind w:left="1428" w:firstLine="696"/>
        <w:jc w:val="both"/>
        <w:rPr>
          <w:sz w:val="20"/>
          <w:szCs w:val="20"/>
        </w:rPr>
      </w:pPr>
      <w:r w:rsidRPr="00AC46B3">
        <w:rPr>
          <w:sz w:val="20"/>
          <w:szCs w:val="20"/>
        </w:rPr>
        <w:t xml:space="preserve">   du</w:t>
      </w:r>
    </w:p>
    <w:p w:rsidR="00037C4C" w:rsidRPr="00AC46B3" w:rsidRDefault="00037C4C" w:rsidP="00B07DA6">
      <w:pPr>
        <w:pStyle w:val="ListParagraph"/>
        <w:spacing w:before="240" w:line="240" w:lineRule="auto"/>
        <w:ind w:left="1428" w:firstLine="696"/>
        <w:jc w:val="both"/>
        <w:rPr>
          <w:sz w:val="20"/>
          <w:szCs w:val="20"/>
        </w:rPr>
      </w:pPr>
      <w:r w:rsidRPr="00AC46B3">
        <w:rPr>
          <w:sz w:val="20"/>
          <w:szCs w:val="20"/>
        </w:rPr>
        <w:t xml:space="preserve"> ra </w:t>
      </w:r>
    </w:p>
    <w:p w:rsidR="00037C4C" w:rsidRDefault="00037C4C" w:rsidP="00B07DA6">
      <w:pPr>
        <w:pStyle w:val="ListParagraph"/>
        <w:spacing w:before="240" w:line="240" w:lineRule="auto"/>
        <w:ind w:left="14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AC46B3">
        <w:rPr>
          <w:sz w:val="20"/>
          <w:szCs w:val="20"/>
        </w:rPr>
        <w:t xml:space="preserve"> e</w:t>
      </w:r>
    </w:p>
    <w:p w:rsidR="00037C4C" w:rsidRPr="00AC46B3" w:rsidRDefault="00037C4C" w:rsidP="00B07DA6">
      <w:pPr>
        <w:pStyle w:val="ListParagraph"/>
        <w:spacing w:before="240" w:line="240" w:lineRule="auto"/>
        <w:ind w:left="14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AC46B3">
        <w:rPr>
          <w:sz w:val="20"/>
          <w:szCs w:val="20"/>
        </w:rPr>
        <w:t xml:space="preserve">       ti </w:t>
      </w:r>
    </w:p>
    <w:p w:rsidR="00037C4C" w:rsidRDefault="00037C4C" w:rsidP="00B07DA6">
      <w:pPr>
        <w:pStyle w:val="ListParagraph"/>
        <w:spacing w:before="240" w:line="240" w:lineRule="auto"/>
        <w:ind w:left="732" w:firstLine="696"/>
        <w:jc w:val="both"/>
        <w:rPr>
          <w:sz w:val="28"/>
          <w:szCs w:val="28"/>
        </w:rPr>
      </w:pPr>
      <w:r w:rsidRPr="00AC46B3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</w:t>
      </w:r>
      <w:r w:rsidRPr="00AC46B3">
        <w:rPr>
          <w:sz w:val="20"/>
          <w:szCs w:val="20"/>
        </w:rPr>
        <w:t xml:space="preserve"> con</w:t>
      </w:r>
    </w:p>
    <w:p w:rsidR="00037C4C" w:rsidRPr="00AC46B3" w:rsidRDefault="00037C4C" w:rsidP="00B07DA6">
      <w:pPr>
        <w:pStyle w:val="ListParagraph"/>
        <w:spacing w:before="240" w:line="240" w:lineRule="auto"/>
        <w:ind w:firstLine="696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</w:t>
      </w:r>
      <w:r w:rsidRPr="00AC46B3">
        <w:rPr>
          <w:sz w:val="18"/>
          <w:szCs w:val="18"/>
        </w:rPr>
        <w:t>dan</w:t>
      </w:r>
    </w:p>
    <w:p w:rsidR="00037C4C" w:rsidRPr="00AC46B3" w:rsidRDefault="00037C4C" w:rsidP="00B07DA6">
      <w:pPr>
        <w:pStyle w:val="ListParagraph"/>
        <w:spacing w:before="240" w:line="240" w:lineRule="auto"/>
        <w:ind w:left="1428"/>
        <w:jc w:val="both"/>
        <w:rPr>
          <w:sz w:val="18"/>
          <w:szCs w:val="18"/>
        </w:rPr>
      </w:pPr>
      <w:r w:rsidRPr="00AC46B3">
        <w:rPr>
          <w:sz w:val="18"/>
          <w:szCs w:val="18"/>
        </w:rPr>
        <w:t xml:space="preserve">   ne</w:t>
      </w:r>
    </w:p>
    <w:p w:rsidR="00037C4C" w:rsidRDefault="00037C4C" w:rsidP="00B07DA6">
      <w:pPr>
        <w:pStyle w:val="ListParagraph"/>
        <w:spacing w:before="240" w:line="240" w:lineRule="auto"/>
        <w:ind w:firstLine="696"/>
        <w:jc w:val="both"/>
        <w:rPr>
          <w:sz w:val="28"/>
          <w:szCs w:val="28"/>
        </w:rPr>
      </w:pPr>
      <w:r w:rsidRPr="00AC46B3">
        <w:rPr>
          <w:sz w:val="18"/>
          <w:szCs w:val="18"/>
        </w:rPr>
        <w:t xml:space="preserve"> rò</w:t>
      </w:r>
      <w:r w:rsidRPr="00B07DA6">
        <w:rPr>
          <w:sz w:val="28"/>
          <w:szCs w:val="28"/>
        </w:rPr>
        <w:t xml:space="preserve"> </w:t>
      </w:r>
    </w:p>
    <w:p w:rsidR="00037C4C" w:rsidRPr="00AC46B3" w:rsidRDefault="00037C4C" w:rsidP="00B07DA6">
      <w:pPr>
        <w:pStyle w:val="ListParagraph"/>
        <w:spacing w:before="240" w:line="240" w:lineRule="auto"/>
        <w:ind w:firstLine="696"/>
        <w:jc w:val="both"/>
        <w:rPr>
          <w:sz w:val="16"/>
          <w:szCs w:val="16"/>
        </w:rPr>
      </w:pPr>
      <w:r>
        <w:rPr>
          <w:sz w:val="16"/>
          <w:szCs w:val="16"/>
        </w:rPr>
        <w:t>a</w:t>
      </w:r>
      <w:r w:rsidRPr="00AC46B3">
        <w:rPr>
          <w:sz w:val="16"/>
          <w:szCs w:val="16"/>
        </w:rPr>
        <w:t xml:space="preserve"> </w:t>
      </w:r>
    </w:p>
    <w:p w:rsidR="00037C4C" w:rsidRPr="00AC46B3" w:rsidRDefault="00037C4C" w:rsidP="00B07DA6">
      <w:pPr>
        <w:pStyle w:val="ListParagraph"/>
        <w:spacing w:before="240" w:line="240" w:lineRule="auto"/>
        <w:jc w:val="both"/>
        <w:rPr>
          <w:sz w:val="16"/>
          <w:szCs w:val="16"/>
        </w:rPr>
      </w:pPr>
      <w:r w:rsidRPr="00AC46B3">
        <w:rPr>
          <w:sz w:val="16"/>
          <w:szCs w:val="16"/>
        </w:rPr>
        <w:t xml:space="preserve">         mor</w:t>
      </w:r>
    </w:p>
    <w:p w:rsidR="00037C4C" w:rsidRDefault="00037C4C" w:rsidP="00B07DA6">
      <w:pPr>
        <w:pStyle w:val="ListParagraph"/>
        <w:spacing w:before="240" w:line="240" w:lineRule="auto"/>
        <w:jc w:val="both"/>
        <w:rPr>
          <w:sz w:val="16"/>
          <w:szCs w:val="16"/>
        </w:rPr>
      </w:pPr>
      <w:r w:rsidRPr="00AC46B3">
        <w:rPr>
          <w:sz w:val="16"/>
          <w:szCs w:val="16"/>
        </w:rPr>
        <w:t xml:space="preserve">       te!</w:t>
      </w:r>
    </w:p>
    <w:p w:rsidR="00037C4C" w:rsidRDefault="00037C4C" w:rsidP="00AC46B3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due testi hanno lo stesso impatto sulla mente del lettore? Lo predispongono alla stessa maniera? Nel secondo esempio la forma contribuisce a rafforzare il significato del testo. In particolare mi sembra di cogliere la prepotenza di Furia e la timidezza, la paura del topo. Anche la parte finale raffigura la coda del topo e il suo farsi piccolo, fino a scomparire.  Mi piace anche notare con questa raffigurazione come il topo diventa una figura viva, che sta per muoversi e scappare, con una coda vivace e in piena attività. Invece nel primo esempio il topo è morto, di carta, immobile, quasi invisibile.</w:t>
      </w:r>
    </w:p>
    <w:p w:rsidR="00037C4C" w:rsidRDefault="00037C4C" w:rsidP="00AC46B3">
      <w:pPr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Questa forma di testo, il calligramma, fu molto in voga all’inizio del XX secolo, soprattutto in Francia con il massimo ra</w:t>
      </w:r>
      <w:bookmarkStart w:id="0" w:name="_GoBack"/>
      <w:bookmarkEnd w:id="0"/>
      <w:r>
        <w:rPr>
          <w:sz w:val="28"/>
          <w:szCs w:val="28"/>
        </w:rPr>
        <w:t xml:space="preserve">ppresentante dell’Avanguardia francese, un certo  Guillame Apollinaire, che sconvolse l’Europa e segnò una decisiva svolta nel percorso della poesia. </w:t>
      </w:r>
    </w:p>
    <w:p w:rsidR="00037C4C" w:rsidRDefault="00037C4C" w:rsidP="005708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Come si può intuire le scelte grafiche influiscono direttamente e prepotentemente sull’efficacia del messaggio e testimoniano differenti visioni ed interpretazioni della realtà. Questa deve essere sottoposta ad un’attenta analisi, radiografata e poi trasportata in un testo, con le sue infinite variazioni.</w:t>
      </w:r>
    </w:p>
    <w:p w:rsidR="00037C4C" w:rsidRDefault="00037C4C" w:rsidP="005708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Risulta evidente che tutto ciò è indizio di trasfigurazione della realtà, di un processo di metaforizzazione. Il testo prodotto non è il risultato di atteggiamenti spontaneistici e istintivi, ma è atto di produzione preordinata e risulta da:</w:t>
      </w:r>
    </w:p>
    <w:p w:rsidR="00037C4C" w:rsidRDefault="00037C4C" w:rsidP="0057087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Coscienza</w:t>
      </w:r>
    </w:p>
    <w:p w:rsidR="00037C4C" w:rsidRDefault="00037C4C" w:rsidP="0057087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Osservazione della realtà</w:t>
      </w:r>
    </w:p>
    <w:p w:rsidR="00037C4C" w:rsidRDefault="00037C4C" w:rsidP="0057087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Attenzione penetrante alle cose, alle persone, al mondo</w:t>
      </w:r>
    </w:p>
    <w:p w:rsidR="00037C4C" w:rsidRPr="003C445B" w:rsidRDefault="00037C4C" w:rsidP="0057087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Intenzionalità e ricerca sul piano linguistico.</w:t>
      </w:r>
    </w:p>
    <w:p w:rsidR="00037C4C" w:rsidRDefault="00037C4C" w:rsidP="005708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Provate voi a scrivere un breve testo poetico, con un’immagine di cosa, animale o persona e poi a trasformarla in un calligramma.</w:t>
      </w:r>
    </w:p>
    <w:p w:rsidR="00037C4C" w:rsidRDefault="00037C4C" w:rsidP="005708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Buon lavoro</w:t>
      </w:r>
    </w:p>
    <w:p w:rsidR="00037C4C" w:rsidRDefault="00037C4C" w:rsidP="0057087E">
      <w:pPr>
        <w:spacing w:after="0" w:line="240" w:lineRule="auto"/>
        <w:rPr>
          <w:sz w:val="28"/>
          <w:szCs w:val="28"/>
        </w:rPr>
      </w:pPr>
    </w:p>
    <w:p w:rsidR="00037C4C" w:rsidRDefault="00037C4C" w:rsidP="005708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Prof. Giuseppe Rotoli</w:t>
      </w:r>
    </w:p>
    <w:sectPr w:rsidR="00037C4C" w:rsidSect="009F1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5186"/>
    <w:multiLevelType w:val="hybridMultilevel"/>
    <w:tmpl w:val="4F061CBA"/>
    <w:lvl w:ilvl="0" w:tplc="B366E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E0764"/>
    <w:multiLevelType w:val="hybridMultilevel"/>
    <w:tmpl w:val="81841AD2"/>
    <w:lvl w:ilvl="0" w:tplc="B366E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4D0"/>
    <w:rsid w:val="00037C4C"/>
    <w:rsid w:val="000554AD"/>
    <w:rsid w:val="003C445B"/>
    <w:rsid w:val="004F3B94"/>
    <w:rsid w:val="00563EC2"/>
    <w:rsid w:val="0057087E"/>
    <w:rsid w:val="005F7275"/>
    <w:rsid w:val="008024D0"/>
    <w:rsid w:val="00931F63"/>
    <w:rsid w:val="0099177F"/>
    <w:rsid w:val="009F158E"/>
    <w:rsid w:val="00A0681B"/>
    <w:rsid w:val="00A770AC"/>
    <w:rsid w:val="00AC46B3"/>
    <w:rsid w:val="00B07DA6"/>
    <w:rsid w:val="00BB7371"/>
    <w:rsid w:val="00C205C4"/>
    <w:rsid w:val="00C25138"/>
    <w:rsid w:val="00F9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0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434</Words>
  <Characters>2478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Disposizione delle parole</dc:title>
  <dc:subject/>
  <dc:creator>Giuseppe</dc:creator>
  <cp:keywords/>
  <dc:description/>
  <cp:lastModifiedBy>davide</cp:lastModifiedBy>
  <cp:revision>2</cp:revision>
  <dcterms:created xsi:type="dcterms:W3CDTF">2013-03-24T21:46:00Z</dcterms:created>
  <dcterms:modified xsi:type="dcterms:W3CDTF">2013-03-24T21:46:00Z</dcterms:modified>
</cp:coreProperties>
</file>